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C6" w:rsidRDefault="008149C6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8149C6" w:rsidRPr="00E56F49" w:rsidRDefault="008149C6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8149C6" w:rsidRDefault="008149C6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9C6" w:rsidRPr="00E56F49" w:rsidRDefault="008149C6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8149C6" w:rsidRPr="00E56F49" w:rsidRDefault="008149C6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</w:t>
      </w:r>
      <w:r>
        <w:rPr>
          <w:rFonts w:ascii="Times New Roman" w:hAnsi="Times New Roman" w:cs="Times New Roman"/>
          <w:sz w:val="28"/>
          <w:szCs w:val="28"/>
        </w:rPr>
        <w:t>уществе за период с 1 января 2017 г. по 31 декабря 2017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49C6" w:rsidRPr="00CF4296" w:rsidRDefault="008149C6" w:rsidP="00CF4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296">
        <w:rPr>
          <w:rFonts w:ascii="Times New Roman" w:hAnsi="Times New Roman" w:cs="Times New Roman"/>
          <w:sz w:val="28"/>
          <w:szCs w:val="28"/>
        </w:rPr>
        <w:t>Управление финансов Администрации Солнцевского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tbl>
      <w:tblPr>
        <w:tblW w:w="15451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833"/>
        <w:gridCol w:w="1260"/>
        <w:gridCol w:w="883"/>
        <w:gridCol w:w="1134"/>
        <w:gridCol w:w="993"/>
        <w:gridCol w:w="1417"/>
        <w:gridCol w:w="1559"/>
        <w:gridCol w:w="1843"/>
      </w:tblGrid>
      <w:tr w:rsidR="008149C6" w:rsidRPr="00171E62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Pr="00171E6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8149C6" w:rsidRPr="00171E62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10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1E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Рышкова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управления финансов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702 182,77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10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F58CA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F58CA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8CA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8149C6" w:rsidRPr="001F58CA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F45B01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Автомобили легковые: ЛАДА 210740; Фольксваген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177 976,83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Сухореброва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Зам.начальника управления финансов- начальник бюджетной инспекции</w:t>
            </w:r>
          </w:p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593 627,48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F58CA" w:rsidRDefault="008149C6" w:rsidP="001F5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8CA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F58CA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Легковые автомобили: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CEAT</w:t>
            </w:r>
            <w:r w:rsidRPr="001F5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TOLEDO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1F5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TOYOTA</w:t>
            </w:r>
            <w:r w:rsidRPr="001F5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YARIS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5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169 875,72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F58CA" w:rsidRDefault="008149C6" w:rsidP="001F5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1 679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Гридасова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отдела учета и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1 270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512 010,50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 х</w:t>
            </w:r>
          </w:p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комнатная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1 270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B51A88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5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BLUEBIRD</w:t>
            </w:r>
            <w:r w:rsidRPr="00B5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453 368,98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 х</w:t>
            </w:r>
          </w:p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Шеина А.В.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специалист-эксперт  отдела учета и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Общая-совместная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285 420,36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Общая-совместная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Общая-совместная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532E8A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Легковые автомобили: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CITROEN</w:t>
            </w:r>
            <w:r w:rsidRPr="00532E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10;Лада 217230 Приора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437 944,89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Общая-совместная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20 709,00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40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Гекова Е.Н.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специалист-эксперт бюджетного отдела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9C6" w:rsidRPr="008D3A48" w:rsidRDefault="008149C6" w:rsidP="008D3A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262 877,50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40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3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3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108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8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9C6" w:rsidRPr="008D3A48" w:rsidRDefault="008149C6" w:rsidP="005A20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ВАЗ-2107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1089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8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442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8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8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8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442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8D3A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8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8D3A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1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Доренская А.И.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специалист-эксперт отдела учета и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94 431,66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1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18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7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A527A9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Ostin</w:t>
            </w:r>
            <w:r w:rsidRPr="00A52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Rover</w:t>
            </w:r>
            <w:r w:rsidRPr="00A527A9">
              <w:rPr>
                <w:rFonts w:ascii="Times New Roman" w:hAnsi="Times New Roman" w:cs="Times New Roman"/>
                <w:sz w:val="20"/>
                <w:szCs w:val="20"/>
              </w:rPr>
              <w:t xml:space="preserve"> 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3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9C6" w:rsidRPr="00E03826" w:rsidRDefault="008149C6" w:rsidP="00E03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3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3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9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39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F258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Павленко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специалист-эксперт бюджетного отдела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226 762,11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</w:t>
            </w:r>
          </w:p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C1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C1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C1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C1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C1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  <w:p w:rsidR="008149C6" w:rsidRDefault="008149C6" w:rsidP="009C1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C1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</w:t>
            </w:r>
          </w:p>
          <w:p w:rsidR="008149C6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1 200</w:t>
            </w:r>
          </w:p>
          <w:p w:rsidR="008149C6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5A20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C1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C1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 w:rsidP="009C1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49C6" w:rsidRPr="00171E62">
        <w:trPr>
          <w:trHeight w:val="21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C1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C1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  <w:p w:rsidR="008149C6" w:rsidRDefault="008149C6" w:rsidP="009C1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9C1F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Pr="00171E62" w:rsidRDefault="008149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9C6" w:rsidRDefault="008149C6" w:rsidP="00E910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49C6" w:rsidRDefault="008149C6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8149C6" w:rsidRPr="00E56F49" w:rsidRDefault="008149C6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6F49">
        <w:rPr>
          <w:rFonts w:ascii="Times New Roman" w:hAnsi="Times New Roman" w:cs="Times New Roman"/>
          <w:sz w:val="24"/>
          <w:szCs w:val="24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4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последних года, предшествующих совершению сделки.</w:t>
      </w:r>
    </w:p>
    <w:sectPr w:rsidR="008149C6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DB1"/>
    <w:rsid w:val="00021610"/>
    <w:rsid w:val="000C486B"/>
    <w:rsid w:val="000E75F7"/>
    <w:rsid w:val="000F72CE"/>
    <w:rsid w:val="00171E62"/>
    <w:rsid w:val="00191D5B"/>
    <w:rsid w:val="001E1352"/>
    <w:rsid w:val="001F58CA"/>
    <w:rsid w:val="002C0B5D"/>
    <w:rsid w:val="00403910"/>
    <w:rsid w:val="00495E32"/>
    <w:rsid w:val="004B1D80"/>
    <w:rsid w:val="004B5ECA"/>
    <w:rsid w:val="00504BAC"/>
    <w:rsid w:val="00532E8A"/>
    <w:rsid w:val="0058106C"/>
    <w:rsid w:val="005A2037"/>
    <w:rsid w:val="005A625F"/>
    <w:rsid w:val="005C324A"/>
    <w:rsid w:val="005E1A5C"/>
    <w:rsid w:val="006914BC"/>
    <w:rsid w:val="006A4561"/>
    <w:rsid w:val="006C6B67"/>
    <w:rsid w:val="00755C2F"/>
    <w:rsid w:val="008149C6"/>
    <w:rsid w:val="00850ABA"/>
    <w:rsid w:val="00861254"/>
    <w:rsid w:val="008A6DE6"/>
    <w:rsid w:val="008D3A48"/>
    <w:rsid w:val="008E19E4"/>
    <w:rsid w:val="008E1D3F"/>
    <w:rsid w:val="00946A4E"/>
    <w:rsid w:val="009640AA"/>
    <w:rsid w:val="00992DF1"/>
    <w:rsid w:val="009C1FB3"/>
    <w:rsid w:val="00A057D8"/>
    <w:rsid w:val="00A527A9"/>
    <w:rsid w:val="00AB4458"/>
    <w:rsid w:val="00AC4E89"/>
    <w:rsid w:val="00B04A29"/>
    <w:rsid w:val="00B45821"/>
    <w:rsid w:val="00B507FA"/>
    <w:rsid w:val="00B51A88"/>
    <w:rsid w:val="00B86389"/>
    <w:rsid w:val="00BA5FE4"/>
    <w:rsid w:val="00BB5735"/>
    <w:rsid w:val="00C0233A"/>
    <w:rsid w:val="00C37AE3"/>
    <w:rsid w:val="00C82781"/>
    <w:rsid w:val="00CA2D5B"/>
    <w:rsid w:val="00CE3DB1"/>
    <w:rsid w:val="00CF4296"/>
    <w:rsid w:val="00CF4C24"/>
    <w:rsid w:val="00D11A1E"/>
    <w:rsid w:val="00D616AD"/>
    <w:rsid w:val="00DD1107"/>
    <w:rsid w:val="00DE5854"/>
    <w:rsid w:val="00E03826"/>
    <w:rsid w:val="00E34783"/>
    <w:rsid w:val="00E56F49"/>
    <w:rsid w:val="00E60361"/>
    <w:rsid w:val="00E91085"/>
    <w:rsid w:val="00EB6B86"/>
    <w:rsid w:val="00EB6DB9"/>
    <w:rsid w:val="00EE0024"/>
    <w:rsid w:val="00F11338"/>
    <w:rsid w:val="00F25866"/>
    <w:rsid w:val="00F45B01"/>
    <w:rsid w:val="00FB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38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8</Pages>
  <Words>702</Words>
  <Characters>4006</Characters>
  <Application>Microsoft Office Outlook</Application>
  <DocSecurity>0</DocSecurity>
  <Lines>0</Lines>
  <Paragraphs>0</Paragraphs>
  <ScaleCrop>false</ScaleCrop>
  <Company>RAIFO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33</cp:revision>
  <cp:lastPrinted>2018-04-23T12:54:00Z</cp:lastPrinted>
  <dcterms:created xsi:type="dcterms:W3CDTF">2018-04-23T08:47:00Z</dcterms:created>
  <dcterms:modified xsi:type="dcterms:W3CDTF">2018-05-03T10:37:00Z</dcterms:modified>
</cp:coreProperties>
</file>